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4F" w:rsidRDefault="00BE2BD2" w:rsidP="00801A10">
      <w:pPr>
        <w:pStyle w:val="a3"/>
        <w:ind w:right="-2"/>
      </w:pP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1050290</wp:posOffset>
            </wp:positionH>
            <wp:positionV relativeFrom="paragraph">
              <wp:posOffset>-415290</wp:posOffset>
            </wp:positionV>
            <wp:extent cx="678180" cy="822960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87" r="72230" b="68809"/>
                    <a:stretch/>
                  </pic:blipFill>
                  <pic:spPr bwMode="auto">
                    <a:xfrm>
                      <a:off x="0" y="0"/>
                      <a:ext cx="678180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A10" w:rsidRPr="00801A1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5DD47E" wp14:editId="0DADB9B2">
                <wp:simplePos x="0" y="0"/>
                <wp:positionH relativeFrom="page">
                  <wp:posOffset>4105910</wp:posOffset>
                </wp:positionH>
                <wp:positionV relativeFrom="page">
                  <wp:posOffset>1351915</wp:posOffset>
                </wp:positionV>
                <wp:extent cx="2898140" cy="1916430"/>
                <wp:effectExtent l="0" t="0" r="16510" b="762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191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10" w:rsidRPr="00877EAB" w:rsidRDefault="00801A10" w:rsidP="00B86516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DD4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3.3pt;margin-top:106.45pt;width:228.2pt;height:150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+wDrgIAAKo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" filled="f" stroked="f">
                <v:textbox inset="0,0,0,0">
                  <w:txbxContent>
                    <w:p w:rsidR="00801A10" w:rsidRPr="00877EAB" w:rsidRDefault="00801A10" w:rsidP="00B86516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1A10" w:rsidRPr="00801A1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B9A5EC" wp14:editId="591F3AC8">
                <wp:simplePos x="0" y="0"/>
                <wp:positionH relativeFrom="page">
                  <wp:posOffset>2347290</wp:posOffset>
                </wp:positionH>
                <wp:positionV relativeFrom="page">
                  <wp:posOffset>2781300</wp:posOffset>
                </wp:positionV>
                <wp:extent cx="1194435" cy="183515"/>
                <wp:effectExtent l="0" t="0" r="5715" b="698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10" w:rsidRPr="00B7455E" w:rsidRDefault="00801A10" w:rsidP="00801A1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84763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7" type="#_x0000_t202" style="position:absolute;margin-left:184.85pt;margin-top:219pt;width:94.05pt;height:14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" filled="f" stroked="f">
                <v:textbox inset="0,0,0,0">
                  <w:txbxContent>
                    <w:p w:rsidR="00801A10" w:rsidRPr="00B7455E" w:rsidRDefault="00801A10" w:rsidP="00801A1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1A1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E1EE1A7" wp14:editId="21C372BA">
                <wp:simplePos x="0" y="0"/>
                <wp:positionH relativeFrom="page">
                  <wp:posOffset>2333320</wp:posOffset>
                </wp:positionH>
                <wp:positionV relativeFrom="page">
                  <wp:posOffset>2481580</wp:posOffset>
                </wp:positionV>
                <wp:extent cx="2089150" cy="182880"/>
                <wp:effectExtent l="0" t="0" r="6350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4F" w:rsidRPr="00BA134F" w:rsidRDefault="00BA134F" w:rsidP="00BA134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FF704" id="Text Box 5" o:spid="_x0000_s1028" type="#_x0000_t202" style="position:absolute;margin-left:183.75pt;margin-top:195.4pt;width:164.5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KRsQIAALA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" filled="f" stroked="f">
                <v:textbox inset="0,0,0,0">
                  <w:txbxContent>
                    <w:p w:rsidR="00BA134F" w:rsidRPr="00BA134F" w:rsidRDefault="00BA134F" w:rsidP="00BA134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7A47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14FFBE" wp14:editId="5AA40260">
                <wp:simplePos x="0" y="0"/>
                <wp:positionH relativeFrom="page">
                  <wp:posOffset>803275</wp:posOffset>
                </wp:positionH>
                <wp:positionV relativeFrom="page">
                  <wp:posOffset>2479040</wp:posOffset>
                </wp:positionV>
                <wp:extent cx="1324610" cy="182880"/>
                <wp:effectExtent l="0" t="0" r="889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4F" w:rsidRPr="00BA134F" w:rsidRDefault="00BA134F" w:rsidP="00BA134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65F4C" id="Text Box 4" o:spid="_x0000_s1029" type="#_x0000_t202" style="position:absolute;margin-left:63.25pt;margin-top:195.2pt;width:104.3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/t7sAIAALA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" filled="f" stroked="f">
                <v:textbox inset="0,0,0,0">
                  <w:txbxContent>
                    <w:p w:rsidR="00BA134F" w:rsidRPr="00BA134F" w:rsidRDefault="00BA134F" w:rsidP="00BA134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0448" w:rsidRDefault="002A6672" w:rsidP="00BA134F">
      <w:pPr>
        <w:pStyle w:val="a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050C3DEE" wp14:editId="41B07D32">
                <wp:simplePos x="0" y="0"/>
                <wp:positionH relativeFrom="column">
                  <wp:posOffset>-100330</wp:posOffset>
                </wp:positionH>
                <wp:positionV relativeFrom="paragraph">
                  <wp:posOffset>106680</wp:posOffset>
                </wp:positionV>
                <wp:extent cx="3004196" cy="1527957"/>
                <wp:effectExtent l="0" t="0" r="5715" b="15240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4196" cy="1527957"/>
                          <a:chOff x="0" y="0"/>
                          <a:chExt cx="3004196" cy="1527957"/>
                        </a:xfrm>
                      </wpg:grpSpPr>
                      <pic:pic xmlns:pic="http://schemas.openxmlformats.org/drawingml/2006/picture">
                        <pic:nvPicPr>
                          <pic:cNvPr id="12" name="Рисунок 12" descr="C:\Users\lberuslanova\Desktop\шшш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0" y="0"/>
                            <a:ext cx="255143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Надпись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8640"/>
                            <a:ext cx="3004196" cy="979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3EC8" w:rsidRPr="009B2EF1" w:rsidRDefault="00713EC8" w:rsidP="00713EC8">
                              <w:pPr>
                                <w:pStyle w:val="a7"/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B2EF1">
                                <w:rPr>
                                  <w:sz w:val="18"/>
                                  <w:szCs w:val="18"/>
                                </w:rPr>
                                <w:t>ул.</w:t>
                              </w:r>
                              <w:r w:rsidR="00BE2BD2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B2EF1">
                                <w:rPr>
                                  <w:sz w:val="18"/>
                                  <w:szCs w:val="18"/>
                                </w:rPr>
                                <w:t>Попова 11, г.Пермь, 614085</w:t>
                              </w:r>
                            </w:p>
                            <w:p w:rsidR="007A7045" w:rsidRDefault="00713EC8" w:rsidP="00713EC8">
                              <w:pPr>
                                <w:pStyle w:val="a7"/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B2EF1">
                                <w:rPr>
                                  <w:sz w:val="18"/>
                                  <w:szCs w:val="18"/>
                                </w:rPr>
                                <w:t xml:space="preserve">Тел.(342) 233-27-57, </w:t>
                              </w:r>
                            </w:p>
                            <w:p w:rsidR="00713EC8" w:rsidRPr="009B2EF1" w:rsidRDefault="00713EC8" w:rsidP="00713EC8">
                              <w:pPr>
                                <w:pStyle w:val="a7"/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B2EF1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9B2EF1"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9B2EF1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mail</w:t>
                              </w:r>
                              <w:r w:rsidRPr="009B2EF1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9B2EF1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min</w:t>
                              </w:r>
                              <w:r w:rsidRPr="009B2EF1">
                                <w:rPr>
                                  <w:sz w:val="18"/>
                                  <w:szCs w:val="18"/>
                                </w:rPr>
                                <w:t>2@</w:t>
                              </w:r>
                              <w:r w:rsidRPr="009B2EF1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priroda</w:t>
                              </w:r>
                              <w:r w:rsidRPr="009B2EF1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9B2EF1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permkrai</w:t>
                              </w:r>
                              <w:r w:rsidRPr="009B2EF1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9B2EF1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</w:p>
                            <w:p w:rsidR="00713EC8" w:rsidRPr="00713EC8" w:rsidRDefault="00713EC8" w:rsidP="00713EC8">
                              <w:pPr>
                                <w:pStyle w:val="a7"/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www</w:t>
                              </w:r>
                              <w:r w:rsidRPr="00713EC8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priroda</w:t>
                              </w:r>
                              <w:r w:rsidRPr="00713EC8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permkrai</w:t>
                              </w:r>
                              <w:r w:rsidRPr="00713EC8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</w:p>
                            <w:p w:rsidR="00713EC8" w:rsidRPr="009B2EF1" w:rsidRDefault="00713EC8" w:rsidP="00713EC8">
                              <w:pPr>
                                <w:pStyle w:val="a7"/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B2EF1">
                                <w:rPr>
                                  <w:sz w:val="18"/>
                                  <w:szCs w:val="18"/>
                                </w:rPr>
                                <w:t>ОКПО 78891558 ОГРН 1065902004354</w:t>
                              </w:r>
                            </w:p>
                            <w:p w:rsidR="00713EC8" w:rsidRPr="009B2EF1" w:rsidRDefault="00713EC8" w:rsidP="00713EC8">
                              <w:pPr>
                                <w:pStyle w:val="a7"/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B2EF1">
                                <w:rPr>
                                  <w:sz w:val="18"/>
                                  <w:szCs w:val="18"/>
                                </w:rPr>
                                <w:t>ИНН/КПП 5902293298/590201001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C3DEE" id="Группа 15" o:spid="_x0000_s1030" style="position:absolute;left:0;text-align:left;margin-left:-7.9pt;margin-top:8.4pt;width:236.55pt;height:120.3pt;z-index:251672064" coordsize="30041,15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" o:spid="_x0000_s1031" type="#_x0000_t75" style="position:absolute;left:3810;width:25514;height:5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j5s+/AAAA2wAAAA8AAABkcnMvZG93bnJldi54bWxET82KwjAQvi/4DmEEb2tqD7JbjSKFhVU8&#10;7KoPMDRjU2wmNYm2vr0RFvY2H9/vLNeDbcWdfGgcK5hNMxDEldMN1wpOx6/3DxAhImtsHZOCBwVY&#10;r0ZvSyy06/mX7odYixTCoUAFJsaukDJUhiyGqeuIE3d23mJM0NdSe+xTuG1lnmVzabHh1GCwo9JQ&#10;dTncrIKb1zQYU27PerfP55/lDz+uvVKT8bBZgIg0xH/xn/tbp/k5vH5JB8jV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7o+bPvwAAANsAAAAPAAAAAAAAAAAAAAAAAJ8CAABk&#10;cnMvZG93bnJldi54bWxQSwUGAAAAAAQABAD3AAAAiwMAAAAA&#10;">
                  <v:imagedata r:id="rId9" o:title="шшш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6" o:spid="_x0000_s1032" type="#_x0000_t202" style="position:absolute;top:5486;width:30041;height:9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713EC8" w:rsidRPr="009B2EF1" w:rsidRDefault="00713EC8" w:rsidP="00713EC8">
                        <w:pPr>
                          <w:pStyle w:val="a7"/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B2EF1">
                          <w:rPr>
                            <w:sz w:val="18"/>
                            <w:szCs w:val="18"/>
                          </w:rPr>
                          <w:t>ул.</w:t>
                        </w:r>
                        <w:r w:rsidR="00BE2BD2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B2EF1">
                          <w:rPr>
                            <w:sz w:val="18"/>
                            <w:szCs w:val="18"/>
                          </w:rPr>
                          <w:t>Попова 11, г.Пермь, 614085</w:t>
                        </w:r>
                      </w:p>
                      <w:p w:rsidR="007A7045" w:rsidRDefault="00713EC8" w:rsidP="00713EC8">
                        <w:pPr>
                          <w:pStyle w:val="a7"/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B2EF1">
                          <w:rPr>
                            <w:sz w:val="18"/>
                            <w:szCs w:val="18"/>
                          </w:rPr>
                          <w:t xml:space="preserve">Тел.(342) 233-27-57, </w:t>
                        </w:r>
                      </w:p>
                      <w:p w:rsidR="00713EC8" w:rsidRPr="009B2EF1" w:rsidRDefault="00713EC8" w:rsidP="00713EC8">
                        <w:pPr>
                          <w:pStyle w:val="a7"/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B2EF1">
                          <w:rPr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9B2EF1">
                          <w:rPr>
                            <w:sz w:val="18"/>
                            <w:szCs w:val="18"/>
                          </w:rPr>
                          <w:t>-</w:t>
                        </w:r>
                        <w:r w:rsidRPr="009B2EF1">
                          <w:rPr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r w:rsidRPr="009B2EF1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9B2EF1">
                          <w:rPr>
                            <w:sz w:val="18"/>
                            <w:szCs w:val="18"/>
                            <w:lang w:val="en-US"/>
                          </w:rPr>
                          <w:t>min</w:t>
                        </w:r>
                        <w:r w:rsidRPr="009B2EF1">
                          <w:rPr>
                            <w:sz w:val="18"/>
                            <w:szCs w:val="18"/>
                          </w:rPr>
                          <w:t>2@</w:t>
                        </w:r>
                        <w:r w:rsidRPr="009B2EF1">
                          <w:rPr>
                            <w:sz w:val="18"/>
                            <w:szCs w:val="18"/>
                            <w:lang w:val="en-US"/>
                          </w:rPr>
                          <w:t>priroda</w:t>
                        </w:r>
                        <w:r w:rsidRPr="009B2EF1">
                          <w:rPr>
                            <w:sz w:val="18"/>
                            <w:szCs w:val="18"/>
                          </w:rPr>
                          <w:t>.</w:t>
                        </w:r>
                        <w:r w:rsidRPr="009B2EF1">
                          <w:rPr>
                            <w:sz w:val="18"/>
                            <w:szCs w:val="18"/>
                            <w:lang w:val="en-US"/>
                          </w:rPr>
                          <w:t>permkrai</w:t>
                        </w:r>
                        <w:r w:rsidRPr="009B2EF1">
                          <w:rPr>
                            <w:sz w:val="18"/>
                            <w:szCs w:val="18"/>
                          </w:rPr>
                          <w:t>.</w:t>
                        </w:r>
                        <w:r w:rsidRPr="009B2EF1">
                          <w:rPr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p>
                      <w:p w:rsidR="00713EC8" w:rsidRPr="00713EC8" w:rsidRDefault="00713EC8" w:rsidP="00713EC8">
                        <w:pPr>
                          <w:pStyle w:val="a7"/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www</w:t>
                        </w:r>
                        <w:r w:rsidRPr="00713EC8"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priroda</w:t>
                        </w:r>
                        <w:r w:rsidRPr="00713EC8"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permkrai</w:t>
                        </w:r>
                        <w:r w:rsidRPr="00713EC8"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p>
                      <w:p w:rsidR="00713EC8" w:rsidRPr="009B2EF1" w:rsidRDefault="00713EC8" w:rsidP="00713EC8">
                        <w:pPr>
                          <w:pStyle w:val="a7"/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B2EF1">
                          <w:rPr>
                            <w:sz w:val="18"/>
                            <w:szCs w:val="18"/>
                          </w:rPr>
                          <w:t>ОКПО 78891558 ОГРН 1065902004354</w:t>
                        </w:r>
                      </w:p>
                      <w:p w:rsidR="00713EC8" w:rsidRPr="009B2EF1" w:rsidRDefault="00713EC8" w:rsidP="00713EC8">
                        <w:pPr>
                          <w:pStyle w:val="a7"/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B2EF1">
                          <w:rPr>
                            <w:sz w:val="18"/>
                            <w:szCs w:val="18"/>
                          </w:rPr>
                          <w:t>ИНН/КПП 5902293298/590201001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A134F" w:rsidRDefault="002A6672" w:rsidP="00BA134F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7E742D" wp14:editId="283BC973">
                <wp:simplePos x="0" y="0"/>
                <wp:positionH relativeFrom="page">
                  <wp:posOffset>4192270</wp:posOffset>
                </wp:positionH>
                <wp:positionV relativeFrom="page">
                  <wp:posOffset>1355725</wp:posOffset>
                </wp:positionV>
                <wp:extent cx="2589581" cy="869950"/>
                <wp:effectExtent l="0" t="0" r="1270" b="635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81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672" w:rsidRPr="005B154C" w:rsidRDefault="005B154C" w:rsidP="002A6672">
                            <w:pPr>
                              <w:pStyle w:val="a3"/>
                              <w:spacing w:after="0"/>
                              <w:rPr>
                                <w:b w:val="0"/>
                              </w:rPr>
                            </w:pPr>
                            <w:r w:rsidRPr="005B154C">
                              <w:rPr>
                                <w:b w:val="0"/>
                              </w:rPr>
                              <w:t xml:space="preserve">Главам городских и муниципальных округов, муниципальных районов Пермского края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E74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3" type="#_x0000_t202" style="position:absolute;left:0;text-align:left;margin-left:330.1pt;margin-top:106.75pt;width:203.9pt;height:68.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ajsgIAALA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" filled="f" stroked="f">
                <v:textbox inset="0,0,0,0">
                  <w:txbxContent>
                    <w:p w:rsidR="002A6672" w:rsidRPr="005B154C" w:rsidRDefault="005B154C" w:rsidP="002A6672">
                      <w:pPr>
                        <w:pStyle w:val="a3"/>
                        <w:spacing w:after="0"/>
                        <w:rPr>
                          <w:b w:val="0"/>
                        </w:rPr>
                      </w:pPr>
                      <w:r w:rsidRPr="005B154C">
                        <w:rPr>
                          <w:b w:val="0"/>
                        </w:rPr>
                        <w:t xml:space="preserve">Главам городских и муниципальных округов, муниципальных районов Пермского края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A134F" w:rsidRDefault="002A6672" w:rsidP="00BA134F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AC1839" wp14:editId="1D29F536">
                <wp:simplePos x="0" y="0"/>
                <wp:positionH relativeFrom="column">
                  <wp:posOffset>52070</wp:posOffset>
                </wp:positionH>
                <wp:positionV relativeFrom="paragraph">
                  <wp:posOffset>198120</wp:posOffset>
                </wp:positionV>
                <wp:extent cx="2626995" cy="830580"/>
                <wp:effectExtent l="0" t="0" r="20955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995" cy="83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FF131" id="Прямоугольник 11" o:spid="_x0000_s1026" style="position:absolute;margin-left:4.1pt;margin-top:15.6pt;width:206.85pt;height:65.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" fillcolor="white [3212]" strokecolor="white [3212]" strokeweight="2pt"/>
            </w:pict>
          </mc:Fallback>
        </mc:AlternateContent>
      </w:r>
    </w:p>
    <w:p w:rsidR="00C47CDE" w:rsidRDefault="00C47CDE" w:rsidP="00BA134F">
      <w:pPr>
        <w:pStyle w:val="a4"/>
      </w:pPr>
    </w:p>
    <w:p w:rsidR="00C47CDE" w:rsidRDefault="00C47CDE" w:rsidP="00BA134F">
      <w:pPr>
        <w:pStyle w:val="a4"/>
      </w:pPr>
    </w:p>
    <w:p w:rsidR="00C47CDE" w:rsidRDefault="00C47CDE" w:rsidP="00BA134F">
      <w:pPr>
        <w:pStyle w:val="a4"/>
      </w:pPr>
    </w:p>
    <w:p w:rsidR="00C47CDE" w:rsidRDefault="00BE2BD2" w:rsidP="00BA134F">
      <w:pPr>
        <w:pStyle w:val="a4"/>
      </w:pPr>
      <w:r w:rsidRPr="00801A10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283EBC" wp14:editId="1DFB7FA0">
                <wp:simplePos x="0" y="0"/>
                <wp:positionH relativeFrom="page">
                  <wp:posOffset>1033145</wp:posOffset>
                </wp:positionH>
                <wp:positionV relativeFrom="page">
                  <wp:posOffset>2487295</wp:posOffset>
                </wp:positionV>
                <wp:extent cx="1194435" cy="183515"/>
                <wp:effectExtent l="0" t="0" r="5715" b="6985"/>
                <wp:wrapNone/>
                <wp:docPr id="14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D2" w:rsidRPr="00B7455E" w:rsidRDefault="00BE2BD2" w:rsidP="00BE2B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3EBC" id="_x0000_s1034" type="#_x0000_t202" style="position:absolute;left:0;text-align:left;margin-left:81.35pt;margin-top:195.85pt;width:94.05pt;height:14.4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" filled="f" stroked="f">
                <v:textbox inset="0,0,0,0">
                  <w:txbxContent>
                    <w:p w:rsidR="00BE2BD2" w:rsidRPr="00B7455E" w:rsidRDefault="00BE2BD2" w:rsidP="00BE2BD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01A10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1311D17" wp14:editId="2435A564">
                <wp:simplePos x="0" y="0"/>
                <wp:positionH relativeFrom="page">
                  <wp:posOffset>2462530</wp:posOffset>
                </wp:positionH>
                <wp:positionV relativeFrom="page">
                  <wp:posOffset>2442210</wp:posOffset>
                </wp:positionV>
                <wp:extent cx="1194435" cy="183515"/>
                <wp:effectExtent l="0" t="0" r="5715" b="6985"/>
                <wp:wrapNone/>
                <wp:docPr id="13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D2" w:rsidRPr="00B7455E" w:rsidRDefault="00BE2BD2" w:rsidP="00BE2B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11D17" id="_x0000_s1035" type="#_x0000_t202" style="position:absolute;left:0;text-align:left;margin-left:193.9pt;margin-top:192.3pt;width:94.05pt;height:14.4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" filled="f" stroked="f">
                <v:textbox inset="0,0,0,0">
                  <w:txbxContent>
                    <w:p w:rsidR="00BE2BD2" w:rsidRPr="00B7455E" w:rsidRDefault="00BE2BD2" w:rsidP="00BE2BD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7487" behindDoc="0" locked="0" layoutInCell="1" allowOverlap="1" wp14:anchorId="3916C359" wp14:editId="3950F4E4">
            <wp:simplePos x="0" y="0"/>
            <wp:positionH relativeFrom="column">
              <wp:posOffset>82550</wp:posOffset>
            </wp:positionH>
            <wp:positionV relativeFrom="paragraph">
              <wp:posOffset>118110</wp:posOffset>
            </wp:positionV>
            <wp:extent cx="6276975" cy="624840"/>
            <wp:effectExtent l="0" t="0" r="952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13" r="-144" b="3945"/>
                    <a:stretch/>
                  </pic:blipFill>
                  <pic:spPr bwMode="auto">
                    <a:xfrm>
                      <a:off x="0" y="0"/>
                      <a:ext cx="627697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0564C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1CF9436" wp14:editId="4375BD19">
                <wp:simplePos x="0" y="0"/>
                <wp:positionH relativeFrom="page">
                  <wp:posOffset>891962</wp:posOffset>
                </wp:positionH>
                <wp:positionV relativeFrom="page">
                  <wp:posOffset>2479539</wp:posOffset>
                </wp:positionV>
                <wp:extent cx="1335000" cy="146050"/>
                <wp:effectExtent l="0" t="0" r="17780" b="635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0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672" w:rsidRPr="00801A10" w:rsidRDefault="002A6672" w:rsidP="002A6672">
                            <w:pPr>
                              <w:pStyle w:val="a3"/>
                              <w:spacing w:after="0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F9436" id="_x0000_s1036" type="#_x0000_t202" style="position:absolute;left:0;text-align:left;margin-left:70.25pt;margin-top:195.25pt;width:105.1pt;height:11.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" filled="f" stroked="f">
                <v:textbox inset="0,0,0,0">
                  <w:txbxContent>
                    <w:p w:rsidR="002A6672" w:rsidRPr="00801A10" w:rsidRDefault="002A6672" w:rsidP="002A6672">
                      <w:pPr>
                        <w:pStyle w:val="a3"/>
                        <w:spacing w:after="0"/>
                        <w:rPr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47CDE" w:rsidRDefault="00C47CDE" w:rsidP="00BA134F">
      <w:pPr>
        <w:pStyle w:val="a4"/>
      </w:pPr>
      <w:r w:rsidRPr="00801A1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BE9312" wp14:editId="751CE9DC">
                <wp:simplePos x="0" y="0"/>
                <wp:positionH relativeFrom="page">
                  <wp:posOffset>1181099</wp:posOffset>
                </wp:positionH>
                <wp:positionV relativeFrom="page">
                  <wp:posOffset>2781300</wp:posOffset>
                </wp:positionV>
                <wp:extent cx="976630" cy="183515"/>
                <wp:effectExtent l="0" t="0" r="13970" b="698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10" w:rsidRPr="00B7455E" w:rsidRDefault="00801A10" w:rsidP="00801A1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07469" id="Поле 7" o:spid="_x0000_s1035" type="#_x0000_t202" style="position:absolute;left:0;text-align:left;margin-left:93pt;margin-top:219pt;width:76.9pt;height:14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DkvAIAAK8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" filled="f" stroked="f">
                <v:textbox inset="0,0,0,0">
                  <w:txbxContent>
                    <w:p w:rsidR="00801A10" w:rsidRPr="00B7455E" w:rsidRDefault="00801A10" w:rsidP="00801A10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47CDE" w:rsidRDefault="00C47CDE" w:rsidP="00BA134F">
      <w:pPr>
        <w:pStyle w:val="a4"/>
      </w:pPr>
    </w:p>
    <w:p w:rsidR="00C47CDE" w:rsidRDefault="00C47CDE" w:rsidP="00BA134F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E6207D" wp14:editId="30795BB0">
                <wp:simplePos x="0" y="0"/>
                <wp:positionH relativeFrom="page">
                  <wp:posOffset>981075</wp:posOffset>
                </wp:positionH>
                <wp:positionV relativeFrom="page">
                  <wp:posOffset>3209925</wp:posOffset>
                </wp:positionV>
                <wp:extent cx="2589581" cy="533400"/>
                <wp:effectExtent l="0" t="0" r="127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81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4F" w:rsidRPr="00801A10" w:rsidRDefault="005B154C" w:rsidP="00B86516">
                            <w:pPr>
                              <w:pStyle w:val="a3"/>
                              <w:spacing w:after="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Об участии в Конкурсе проектов детской экологической тропы «Ветлан»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6207D" id="_x0000_s1038" type="#_x0000_t202" style="position:absolute;left:0;text-align:left;margin-left:77.25pt;margin-top:252.75pt;width:203.9pt;height:4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9UTswIAALE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" filled="f" stroked="f">
                <v:textbox inset="0,0,0,0">
                  <w:txbxContent>
                    <w:p w:rsidR="00BA134F" w:rsidRPr="00801A10" w:rsidRDefault="005B154C" w:rsidP="00B86516">
                      <w:pPr>
                        <w:pStyle w:val="a3"/>
                        <w:spacing w:after="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Об участии в Конкурсе проектов детской экологической тропы «Ветлан»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47CDE" w:rsidRDefault="00C47CDE" w:rsidP="00BA134F">
      <w:pPr>
        <w:pStyle w:val="a4"/>
      </w:pPr>
    </w:p>
    <w:p w:rsidR="00B60C46" w:rsidRDefault="00B60C46" w:rsidP="009C0A60">
      <w:pPr>
        <w:spacing w:line="240" w:lineRule="exact"/>
        <w:jc w:val="both"/>
        <w:rPr>
          <w:sz w:val="28"/>
        </w:rPr>
      </w:pPr>
    </w:p>
    <w:p w:rsidR="00B60C46" w:rsidRDefault="00B60C46" w:rsidP="009C0A60">
      <w:pPr>
        <w:spacing w:line="240" w:lineRule="exact"/>
        <w:jc w:val="both"/>
        <w:rPr>
          <w:sz w:val="28"/>
        </w:rPr>
      </w:pPr>
    </w:p>
    <w:p w:rsidR="00B60C46" w:rsidRDefault="00B60C46" w:rsidP="009C0A60">
      <w:pPr>
        <w:spacing w:line="240" w:lineRule="exact"/>
        <w:jc w:val="both"/>
        <w:rPr>
          <w:sz w:val="28"/>
        </w:rPr>
      </w:pPr>
    </w:p>
    <w:p w:rsidR="005B154C" w:rsidRDefault="005B154C" w:rsidP="005B154C">
      <w:pPr>
        <w:spacing w:line="240" w:lineRule="exact"/>
        <w:jc w:val="center"/>
        <w:rPr>
          <w:sz w:val="28"/>
        </w:rPr>
      </w:pPr>
      <w:r>
        <w:rPr>
          <w:sz w:val="28"/>
        </w:rPr>
        <w:t>Уважаемые коллеги!</w:t>
      </w:r>
    </w:p>
    <w:p w:rsidR="005B154C" w:rsidRDefault="005B154C" w:rsidP="00D16047">
      <w:pPr>
        <w:spacing w:line="240" w:lineRule="exact"/>
        <w:rPr>
          <w:sz w:val="28"/>
        </w:rPr>
      </w:pPr>
    </w:p>
    <w:p w:rsidR="005B154C" w:rsidRPr="006903F5" w:rsidRDefault="005B154C" w:rsidP="005B154C">
      <w:pPr>
        <w:spacing w:line="360" w:lineRule="exact"/>
        <w:ind w:firstLine="709"/>
        <w:jc w:val="both"/>
        <w:rPr>
          <w:sz w:val="28"/>
          <w:szCs w:val="28"/>
        </w:rPr>
      </w:pPr>
      <w:r w:rsidRPr="006903F5">
        <w:rPr>
          <w:sz w:val="28"/>
          <w:szCs w:val="28"/>
        </w:rPr>
        <w:t xml:space="preserve">Направляем для сведения письмо </w:t>
      </w:r>
      <w:r w:rsidR="00D16047">
        <w:rPr>
          <w:sz w:val="28"/>
          <w:szCs w:val="28"/>
        </w:rPr>
        <w:t>Государственного бюджетного учреждения «Дирекция ООПТ Пермского края»</w:t>
      </w:r>
      <w:r>
        <w:rPr>
          <w:sz w:val="28"/>
          <w:szCs w:val="28"/>
        </w:rPr>
        <w:t xml:space="preserve"> № </w:t>
      </w:r>
      <w:r w:rsidR="00D16047">
        <w:rPr>
          <w:sz w:val="28"/>
          <w:szCs w:val="28"/>
        </w:rPr>
        <w:t>30/4-08-10</w:t>
      </w:r>
      <w:r>
        <w:rPr>
          <w:sz w:val="28"/>
          <w:szCs w:val="28"/>
        </w:rPr>
        <w:t xml:space="preserve"> от 2</w:t>
      </w:r>
      <w:r w:rsidR="00D16047">
        <w:rPr>
          <w:sz w:val="28"/>
          <w:szCs w:val="28"/>
        </w:rPr>
        <w:t>5</w:t>
      </w:r>
      <w:r>
        <w:rPr>
          <w:sz w:val="28"/>
          <w:szCs w:val="28"/>
        </w:rPr>
        <w:t xml:space="preserve"> января </w:t>
      </w:r>
      <w:r w:rsidR="00D16047">
        <w:rPr>
          <w:sz w:val="28"/>
          <w:szCs w:val="28"/>
        </w:rPr>
        <w:br/>
        <w:t>2024 года о К</w:t>
      </w:r>
      <w:r>
        <w:rPr>
          <w:sz w:val="28"/>
          <w:szCs w:val="28"/>
        </w:rPr>
        <w:t xml:space="preserve">онкурсе </w:t>
      </w:r>
      <w:r w:rsidR="00D16047" w:rsidRPr="00D16047">
        <w:rPr>
          <w:sz w:val="28"/>
          <w:szCs w:val="28"/>
        </w:rPr>
        <w:t>проектов детской экологической тропы «Ветлан»</w:t>
      </w:r>
      <w:r w:rsidR="00D16047">
        <w:rPr>
          <w:sz w:val="28"/>
          <w:szCs w:val="28"/>
        </w:rPr>
        <w:t>.</w:t>
      </w:r>
    </w:p>
    <w:p w:rsidR="00D16047" w:rsidRDefault="00D16047" w:rsidP="00D16047">
      <w:pPr>
        <w:spacing w:line="360" w:lineRule="exact"/>
        <w:ind w:firstLine="709"/>
        <w:jc w:val="both"/>
        <w:rPr>
          <w:noProof/>
        </w:rPr>
      </w:pPr>
      <w:r>
        <w:rPr>
          <w:sz w:val="28"/>
        </w:rPr>
        <w:t>Просим Вас разместить информацию на сайте муниципалитета, а также рассмотреть возможность участия в данном конкурсе</w:t>
      </w:r>
      <w:r>
        <w:rPr>
          <w:noProof/>
        </w:rPr>
        <w:t xml:space="preserve">. </w:t>
      </w:r>
    </w:p>
    <w:p w:rsidR="005B154C" w:rsidRDefault="005B154C" w:rsidP="005B154C">
      <w:pPr>
        <w:spacing w:line="240" w:lineRule="exact"/>
        <w:jc w:val="center"/>
        <w:rPr>
          <w:sz w:val="28"/>
        </w:rPr>
      </w:pPr>
    </w:p>
    <w:tbl>
      <w:tblPr>
        <w:tblStyle w:val="af0"/>
        <w:tblpPr w:leftFromText="180" w:rightFromText="180" w:vertAnchor="text" w:horzAnchor="margin" w:tblpY="76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8"/>
      </w:tblGrid>
      <w:tr w:rsidR="005B154C" w:rsidTr="00880E10">
        <w:tc>
          <w:tcPr>
            <w:tcW w:w="4106" w:type="dxa"/>
          </w:tcPr>
          <w:p w:rsidR="005B154C" w:rsidRDefault="005B154C" w:rsidP="00880E10">
            <w:pPr>
              <w:spacing w:line="720" w:lineRule="exact"/>
              <w:jc w:val="both"/>
              <w:rPr>
                <w:sz w:val="28"/>
                <w:u w:val="single"/>
              </w:rPr>
            </w:pPr>
            <w:r w:rsidRPr="0034692D">
              <w:rPr>
                <w:sz w:val="28"/>
              </w:rPr>
              <w:t>Заместитель министра</w:t>
            </w:r>
          </w:p>
        </w:tc>
        <w:tc>
          <w:tcPr>
            <w:tcW w:w="5528" w:type="dxa"/>
          </w:tcPr>
          <w:p w:rsidR="005B154C" w:rsidRPr="00A77142" w:rsidRDefault="005B154C" w:rsidP="00880E10">
            <w:pPr>
              <w:spacing w:line="720" w:lineRule="exact"/>
              <w:jc w:val="right"/>
              <w:rPr>
                <w:sz w:val="28"/>
              </w:rPr>
            </w:pPr>
            <w:r w:rsidRPr="00A77142">
              <w:rPr>
                <w:sz w:val="28"/>
              </w:rPr>
              <w:t>Д.В. Полшведкин</w:t>
            </w:r>
          </w:p>
        </w:tc>
      </w:tr>
    </w:tbl>
    <w:p w:rsidR="005B154C" w:rsidRDefault="005B154C" w:rsidP="005B154C">
      <w:pPr>
        <w:spacing w:after="720" w:line="240" w:lineRule="exact"/>
        <w:ind w:firstLine="709"/>
        <w:jc w:val="both"/>
        <w:rPr>
          <w:sz w:val="28"/>
        </w:rPr>
      </w:pPr>
      <w:r w:rsidRPr="00315A7C">
        <w:rPr>
          <w:sz w:val="28"/>
        </w:rPr>
        <w:t xml:space="preserve">Приложение: упомянутое на </w:t>
      </w:r>
      <w:r w:rsidR="005B6BE9">
        <w:rPr>
          <w:sz w:val="28"/>
          <w:lang w:val="en-US"/>
        </w:rPr>
        <w:t>11</w:t>
      </w:r>
      <w:bookmarkStart w:id="0" w:name="_GoBack"/>
      <w:bookmarkEnd w:id="0"/>
      <w:r w:rsidRPr="00315A7C">
        <w:rPr>
          <w:sz w:val="28"/>
        </w:rPr>
        <w:t xml:space="preserve"> л. в 1 экз.</w:t>
      </w:r>
    </w:p>
    <w:p w:rsidR="005B154C" w:rsidRDefault="005B154C" w:rsidP="005B154C">
      <w:pPr>
        <w:spacing w:after="720" w:line="240" w:lineRule="exact"/>
        <w:ind w:firstLine="709"/>
        <w:jc w:val="both"/>
        <w:rPr>
          <w:sz w:val="28"/>
        </w:rPr>
      </w:pPr>
    </w:p>
    <w:p w:rsidR="005B154C" w:rsidRDefault="005B154C" w:rsidP="005B154C">
      <w:pPr>
        <w:spacing w:line="360" w:lineRule="exact"/>
        <w:ind w:firstLine="709"/>
        <w:jc w:val="both"/>
        <w:rPr>
          <w:sz w:val="28"/>
        </w:rPr>
      </w:pPr>
    </w:p>
    <w:p w:rsidR="005B154C" w:rsidRDefault="005B154C" w:rsidP="005B154C">
      <w:pPr>
        <w:spacing w:line="360" w:lineRule="exact"/>
        <w:ind w:firstLine="709"/>
        <w:jc w:val="both"/>
        <w:rPr>
          <w:sz w:val="28"/>
        </w:rPr>
      </w:pPr>
    </w:p>
    <w:p w:rsidR="005B154C" w:rsidRPr="00A0672A" w:rsidRDefault="005B154C" w:rsidP="005B154C">
      <w:pPr>
        <w:spacing w:line="360" w:lineRule="exact"/>
        <w:ind w:firstLine="709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32CBB4C2" wp14:editId="4BE24753">
                <wp:simplePos x="0" y="0"/>
                <wp:positionH relativeFrom="margin">
                  <wp:posOffset>0</wp:posOffset>
                </wp:positionH>
                <wp:positionV relativeFrom="margin">
                  <wp:posOffset>9059545</wp:posOffset>
                </wp:positionV>
                <wp:extent cx="2085975" cy="600075"/>
                <wp:effectExtent l="0" t="0" r="9525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4C" w:rsidRDefault="005B154C" w:rsidP="005B154C">
                            <w:pPr>
                              <w:pStyle w:val="a5"/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Нефедова Анастасия Сергеевна</w:t>
                            </w:r>
                          </w:p>
                          <w:p w:rsidR="005B154C" w:rsidRDefault="005B154C" w:rsidP="005B154C">
                            <w:pPr>
                              <w:pStyle w:val="a5"/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(342) 236-06-86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BB4C2" id="Надпись 18" o:spid="_x0000_s1039" type="#_x0000_t202" style="position:absolute;left:0;text-align:left;margin-left:0;margin-top:713.35pt;width:164.25pt;height:47.2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" o:allowincell="f" filled="f" stroked="f">
                <v:textbox inset="0,0,0,0">
                  <w:txbxContent>
                    <w:p w:rsidR="005B154C" w:rsidRDefault="005B154C" w:rsidP="005B154C">
                      <w:pPr>
                        <w:pStyle w:val="a5"/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Нефедова Анастасия Сергеевна</w:t>
                      </w:r>
                    </w:p>
                    <w:p w:rsidR="005B154C" w:rsidRDefault="005B154C" w:rsidP="005B154C">
                      <w:pPr>
                        <w:pStyle w:val="a5"/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(342) 236-06-86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B154C" w:rsidRDefault="005B154C" w:rsidP="005B154C">
      <w:pPr>
        <w:spacing w:line="360" w:lineRule="exact"/>
        <w:ind w:firstLine="709"/>
        <w:jc w:val="both"/>
        <w:rPr>
          <w:sz w:val="28"/>
        </w:rPr>
      </w:pPr>
    </w:p>
    <w:p w:rsidR="005B154C" w:rsidRDefault="005B154C" w:rsidP="005B154C">
      <w:pPr>
        <w:spacing w:line="360" w:lineRule="exact"/>
        <w:ind w:firstLine="709"/>
        <w:jc w:val="both"/>
        <w:rPr>
          <w:sz w:val="28"/>
        </w:rPr>
      </w:pPr>
    </w:p>
    <w:sectPr w:rsidR="005B154C" w:rsidSect="00BA13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D87" w:rsidRDefault="00632D87" w:rsidP="008B0C90">
      <w:r>
        <w:separator/>
      </w:r>
    </w:p>
  </w:endnote>
  <w:endnote w:type="continuationSeparator" w:id="0">
    <w:p w:rsidR="00632D87" w:rsidRDefault="00632D87" w:rsidP="008B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D87" w:rsidRDefault="00632D87" w:rsidP="008B0C90">
      <w:r>
        <w:separator/>
      </w:r>
    </w:p>
  </w:footnote>
  <w:footnote w:type="continuationSeparator" w:id="0">
    <w:p w:rsidR="00632D87" w:rsidRDefault="00632D87" w:rsidP="008B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7F5E"/>
    <w:multiLevelType w:val="multilevel"/>
    <w:tmpl w:val="3BE082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47E90A90"/>
    <w:multiLevelType w:val="multilevel"/>
    <w:tmpl w:val="94C49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E8C1847"/>
    <w:multiLevelType w:val="multilevel"/>
    <w:tmpl w:val="1CEE3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10"/>
    <w:rsid w:val="00015793"/>
    <w:rsid w:val="0003347E"/>
    <w:rsid w:val="000419DE"/>
    <w:rsid w:val="00053100"/>
    <w:rsid w:val="000A7A47"/>
    <w:rsid w:val="001477D8"/>
    <w:rsid w:val="0016500C"/>
    <w:rsid w:val="001933B0"/>
    <w:rsid w:val="001A036B"/>
    <w:rsid w:val="001B5FAD"/>
    <w:rsid w:val="001D02CD"/>
    <w:rsid w:val="0020564C"/>
    <w:rsid w:val="002069AB"/>
    <w:rsid w:val="00252238"/>
    <w:rsid w:val="002A3B44"/>
    <w:rsid w:val="002A6672"/>
    <w:rsid w:val="00304521"/>
    <w:rsid w:val="00332522"/>
    <w:rsid w:val="003765A6"/>
    <w:rsid w:val="0039075C"/>
    <w:rsid w:val="00404176"/>
    <w:rsid w:val="00414617"/>
    <w:rsid w:val="004550F4"/>
    <w:rsid w:val="00474575"/>
    <w:rsid w:val="00491D15"/>
    <w:rsid w:val="004D6C5F"/>
    <w:rsid w:val="00507599"/>
    <w:rsid w:val="00514159"/>
    <w:rsid w:val="00526696"/>
    <w:rsid w:val="00554A6D"/>
    <w:rsid w:val="005773AD"/>
    <w:rsid w:val="005842F2"/>
    <w:rsid w:val="005A0DC3"/>
    <w:rsid w:val="005B154C"/>
    <w:rsid w:val="005B6BE9"/>
    <w:rsid w:val="005B7C2C"/>
    <w:rsid w:val="006155F3"/>
    <w:rsid w:val="00632D87"/>
    <w:rsid w:val="00637B08"/>
    <w:rsid w:val="00642709"/>
    <w:rsid w:val="00646442"/>
    <w:rsid w:val="00662B93"/>
    <w:rsid w:val="007013E8"/>
    <w:rsid w:val="00707672"/>
    <w:rsid w:val="00713EC8"/>
    <w:rsid w:val="00754767"/>
    <w:rsid w:val="0077102A"/>
    <w:rsid w:val="007A11A8"/>
    <w:rsid w:val="007A7045"/>
    <w:rsid w:val="007C4F0C"/>
    <w:rsid w:val="00800F89"/>
    <w:rsid w:val="00801A10"/>
    <w:rsid w:val="00817ACA"/>
    <w:rsid w:val="00846F36"/>
    <w:rsid w:val="0086289F"/>
    <w:rsid w:val="0087719A"/>
    <w:rsid w:val="008B0C90"/>
    <w:rsid w:val="008D5A01"/>
    <w:rsid w:val="008F447A"/>
    <w:rsid w:val="00902A8B"/>
    <w:rsid w:val="00965732"/>
    <w:rsid w:val="00983921"/>
    <w:rsid w:val="009A55C0"/>
    <w:rsid w:val="009C0A60"/>
    <w:rsid w:val="009D04D6"/>
    <w:rsid w:val="009E0A17"/>
    <w:rsid w:val="00A02745"/>
    <w:rsid w:val="00A81084"/>
    <w:rsid w:val="00AA344C"/>
    <w:rsid w:val="00AD5BB8"/>
    <w:rsid w:val="00B60C46"/>
    <w:rsid w:val="00B66BE8"/>
    <w:rsid w:val="00B7455E"/>
    <w:rsid w:val="00B86516"/>
    <w:rsid w:val="00B86A09"/>
    <w:rsid w:val="00BA134F"/>
    <w:rsid w:val="00BB6EA3"/>
    <w:rsid w:val="00BE0CD3"/>
    <w:rsid w:val="00BE2BD2"/>
    <w:rsid w:val="00BE39D3"/>
    <w:rsid w:val="00C00D24"/>
    <w:rsid w:val="00C10BE1"/>
    <w:rsid w:val="00C47CDE"/>
    <w:rsid w:val="00C80448"/>
    <w:rsid w:val="00C863C7"/>
    <w:rsid w:val="00CB68E8"/>
    <w:rsid w:val="00CB6B2E"/>
    <w:rsid w:val="00D16047"/>
    <w:rsid w:val="00D351CF"/>
    <w:rsid w:val="00D56B82"/>
    <w:rsid w:val="00DC1E08"/>
    <w:rsid w:val="00E0304F"/>
    <w:rsid w:val="00E55D54"/>
    <w:rsid w:val="00E60C0F"/>
    <w:rsid w:val="00E968B3"/>
    <w:rsid w:val="00EE61AD"/>
    <w:rsid w:val="00F01ACF"/>
    <w:rsid w:val="00F36CEC"/>
    <w:rsid w:val="00F6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581A6A-04A6-49C4-8C73-1B6660DB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7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qFormat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customStyle="1" w:styleId="a7">
    <w:name w:val="Адресат"/>
    <w:basedOn w:val="a"/>
    <w:rsid w:val="0087719A"/>
    <w:pPr>
      <w:suppressAutoHyphens/>
      <w:spacing w:line="240" w:lineRule="exact"/>
    </w:pPr>
    <w:rPr>
      <w:sz w:val="28"/>
      <w:szCs w:val="20"/>
    </w:rPr>
  </w:style>
  <w:style w:type="paragraph" w:styleId="a8">
    <w:name w:val="Balloon Text"/>
    <w:basedOn w:val="a"/>
    <w:link w:val="a9"/>
    <w:semiHidden/>
    <w:unhideWhenUsed/>
    <w:rsid w:val="007547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7547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47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8B0C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0C90"/>
    <w:rPr>
      <w:sz w:val="24"/>
      <w:szCs w:val="24"/>
    </w:rPr>
  </w:style>
  <w:style w:type="paragraph" w:styleId="ac">
    <w:name w:val="footer"/>
    <w:basedOn w:val="a"/>
    <w:link w:val="ad"/>
    <w:unhideWhenUsed/>
    <w:rsid w:val="008B0C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B0C90"/>
    <w:rPr>
      <w:sz w:val="24"/>
      <w:szCs w:val="24"/>
    </w:rPr>
  </w:style>
  <w:style w:type="paragraph" w:customStyle="1" w:styleId="ConsPlusTitle">
    <w:name w:val="ConsPlusTitle"/>
    <w:uiPriority w:val="99"/>
    <w:rsid w:val="008F447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sectiontitle2">
    <w:name w:val="section__title2"/>
    <w:rsid w:val="008F447A"/>
    <w:rPr>
      <w:vanish w:val="0"/>
      <w:webHidden w:val="0"/>
      <w:color w:val="909EBB"/>
      <w:sz w:val="20"/>
      <w:szCs w:val="20"/>
      <w:specVanish w:val="0"/>
    </w:rPr>
  </w:style>
  <w:style w:type="paragraph" w:styleId="ae">
    <w:name w:val="List Paragraph"/>
    <w:basedOn w:val="a"/>
    <w:uiPriority w:val="34"/>
    <w:qFormat/>
    <w:rsid w:val="009D04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9D04D6"/>
    <w:rPr>
      <w:color w:val="0563C1"/>
      <w:u w:val="single"/>
    </w:rPr>
  </w:style>
  <w:style w:type="table" w:styleId="af0">
    <w:name w:val="Table Grid"/>
    <w:basedOn w:val="a1"/>
    <w:rsid w:val="005B1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&#1057;&#1087;&#1080;&#1088;&#1080;&#1085;&#1072;%20&#1057;&#1057;\&#1073;&#1083;&#1072;&#1085;&#1082;&#1080;\2016.12\10.&#1041;&#1083;&#1072;&#1085;&#1082;%20&#1040;&#1055;&#1055;&#1050;\&#1041;&#1083;&#1072;&#1085;&#1082;%20&#1040;&#1055;&#1055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АППК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Спирина Светлана Станиславовна</dc:creator>
  <cp:keywords/>
  <dc:description/>
  <cp:lastModifiedBy>Нефедова Анастасия Сергеевна</cp:lastModifiedBy>
  <cp:revision>3</cp:revision>
  <cp:lastPrinted>2020-07-15T04:36:00Z</cp:lastPrinted>
  <dcterms:created xsi:type="dcterms:W3CDTF">2024-01-29T11:32:00Z</dcterms:created>
  <dcterms:modified xsi:type="dcterms:W3CDTF">2024-01-29T11:36:00Z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